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CB" w:rsidRDefault="0032552F" w:rsidP="00DD4E95">
      <w:pPr>
        <w:overflowPunct/>
        <w:autoSpaceDE/>
        <w:autoSpaceDN/>
        <w:adjustRightInd/>
        <w:spacing w:after="120"/>
        <w:jc w:val="center"/>
        <w:textAlignment w:val="auto"/>
        <w:rPr>
          <w:b/>
          <w:i/>
          <w:sz w:val="24"/>
          <w:szCs w:val="24"/>
        </w:rPr>
      </w:pPr>
      <w:bookmarkStart w:id="0" w:name="_GoBack"/>
      <w:bookmarkEnd w:id="0"/>
      <w:r w:rsidRPr="005F2829">
        <w:rPr>
          <w:b/>
          <w:i/>
          <w:sz w:val="24"/>
          <w:szCs w:val="24"/>
        </w:rPr>
        <w:t>Graficul examenelor de diferență</w:t>
      </w:r>
      <w:r w:rsidR="00D11FD8" w:rsidRPr="005F2829">
        <w:rPr>
          <w:b/>
          <w:i/>
          <w:sz w:val="24"/>
          <w:szCs w:val="24"/>
        </w:rPr>
        <w:t xml:space="preserve"> </w:t>
      </w:r>
      <w:r w:rsidR="00B9018F" w:rsidRPr="005F2829">
        <w:rPr>
          <w:b/>
          <w:i/>
          <w:sz w:val="24"/>
          <w:szCs w:val="24"/>
        </w:rPr>
        <w:br/>
        <w:t xml:space="preserve"> în anul școlar 202</w:t>
      </w:r>
      <w:r w:rsidR="00EE7EE7">
        <w:rPr>
          <w:b/>
          <w:i/>
          <w:sz w:val="24"/>
          <w:szCs w:val="24"/>
        </w:rPr>
        <w:t>3</w:t>
      </w:r>
      <w:r w:rsidR="00640994" w:rsidRPr="005F2829">
        <w:rPr>
          <w:b/>
          <w:i/>
          <w:sz w:val="24"/>
          <w:szCs w:val="24"/>
        </w:rPr>
        <w:t xml:space="preserve"> </w:t>
      </w:r>
      <w:r w:rsidR="005868CB" w:rsidRPr="005F2829">
        <w:rPr>
          <w:b/>
          <w:i/>
          <w:sz w:val="24"/>
          <w:szCs w:val="24"/>
        </w:rPr>
        <w:t>–</w:t>
      </w:r>
      <w:r w:rsidR="00640994" w:rsidRPr="005F2829">
        <w:rPr>
          <w:b/>
          <w:i/>
          <w:sz w:val="24"/>
          <w:szCs w:val="24"/>
        </w:rPr>
        <w:t xml:space="preserve"> 202</w:t>
      </w:r>
      <w:r w:rsidR="00EE7EE7">
        <w:rPr>
          <w:b/>
          <w:i/>
          <w:sz w:val="24"/>
          <w:szCs w:val="24"/>
        </w:rPr>
        <w:t>4</w:t>
      </w:r>
      <w:r w:rsidR="005F2829" w:rsidRPr="005F2829">
        <w:rPr>
          <w:b/>
          <w:i/>
          <w:sz w:val="24"/>
          <w:szCs w:val="24"/>
        </w:rPr>
        <w:t xml:space="preserve">, </w:t>
      </w:r>
      <w:r w:rsidR="00A225E2">
        <w:rPr>
          <w:b/>
          <w:i/>
          <w:sz w:val="24"/>
          <w:szCs w:val="24"/>
        </w:rPr>
        <w:t>i</w:t>
      </w:r>
      <w:r w:rsidR="001157F8" w:rsidRPr="005F2829">
        <w:rPr>
          <w:b/>
          <w:i/>
          <w:sz w:val="24"/>
          <w:szCs w:val="24"/>
        </w:rPr>
        <w:t>ulie</w:t>
      </w:r>
      <w:r w:rsidR="005868CB" w:rsidRPr="005F2829">
        <w:rPr>
          <w:b/>
          <w:i/>
          <w:sz w:val="24"/>
          <w:szCs w:val="24"/>
        </w:rPr>
        <w:t xml:space="preserve"> 202</w:t>
      </w:r>
      <w:r w:rsidR="00EE7EE7">
        <w:rPr>
          <w:b/>
          <w:i/>
          <w:sz w:val="24"/>
          <w:szCs w:val="24"/>
        </w:rPr>
        <w:t>4</w:t>
      </w:r>
    </w:p>
    <w:tbl>
      <w:tblPr>
        <w:tblStyle w:val="MediumGrid3-Accent3"/>
        <w:tblW w:w="7424" w:type="dxa"/>
        <w:jc w:val="center"/>
        <w:tblInd w:w="-512" w:type="dxa"/>
        <w:tblLayout w:type="fixed"/>
        <w:tblLook w:val="04A0" w:firstRow="1" w:lastRow="0" w:firstColumn="1" w:lastColumn="0" w:noHBand="0" w:noVBand="1"/>
      </w:tblPr>
      <w:tblGrid>
        <w:gridCol w:w="736"/>
        <w:gridCol w:w="1160"/>
        <w:gridCol w:w="2268"/>
        <w:gridCol w:w="1559"/>
        <w:gridCol w:w="1701"/>
      </w:tblGrid>
      <w:tr w:rsidR="00C10910" w:rsidRPr="00A225E2" w:rsidTr="00C10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rPr>
                <w:rFonts w:ascii="Times New Roman" w:hAnsi="Times New Roman"/>
                <w:b w:val="0"/>
                <w:bCs w:val="0"/>
                <w:color w:val="FFFFFF"/>
              </w:rPr>
            </w:pPr>
            <w:r w:rsidRPr="00A225E2">
              <w:rPr>
                <w:rFonts w:ascii="Times New Roman" w:hAnsi="Times New Roman"/>
                <w:color w:val="FFFFFF"/>
              </w:rPr>
              <w:t>Nr.</w:t>
            </w: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FFFFFF"/>
              </w:rPr>
            </w:pPr>
            <w:r w:rsidRPr="00A225E2">
              <w:rPr>
                <w:rFonts w:ascii="Times New Roman" w:hAnsi="Times New Roman"/>
                <w:bCs w:val="0"/>
                <w:color w:val="FFFFFF"/>
              </w:rPr>
              <w:t>Mate-ria din cl</w:t>
            </w:r>
            <w:r w:rsidRPr="00A225E2">
              <w:rPr>
                <w:rFonts w:ascii="Times New Roman" w:hAnsi="Times New Roman"/>
                <w:color w:val="FFFFFF"/>
              </w:rPr>
              <w:t>asa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/>
              </w:rPr>
            </w:pPr>
            <w:r w:rsidRPr="00A225E2">
              <w:rPr>
                <w:rFonts w:ascii="Times New Roman" w:hAnsi="Times New Roman"/>
                <w:color w:val="FFFFFF"/>
              </w:rPr>
              <w:t>Numele elevului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/>
              </w:rPr>
            </w:pPr>
            <w:r w:rsidRPr="00A225E2">
              <w:rPr>
                <w:rFonts w:ascii="Times New Roman" w:hAnsi="Times New Roman"/>
                <w:color w:val="FFFFFF"/>
              </w:rPr>
              <w:t>Disciplina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FFFFFF"/>
              </w:rPr>
            </w:pPr>
            <w:r w:rsidRPr="00A225E2">
              <w:rPr>
                <w:rFonts w:ascii="Times New Roman" w:hAnsi="Times New Roman"/>
                <w:color w:val="FFFFFF"/>
              </w:rPr>
              <w:t>Data</w:t>
            </w:r>
          </w:p>
        </w:tc>
      </w:tr>
      <w:tr w:rsidR="00C10910" w:rsidRPr="00A225E2" w:rsidTr="00C10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IX.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A225E2">
              <w:rPr>
                <w:rFonts w:ascii="Times New Roman" w:hAnsi="Times New Roman"/>
              </w:rPr>
              <w:t>Em</w:t>
            </w:r>
            <w:r w:rsidRPr="00A225E2">
              <w:rPr>
                <w:rFonts w:ascii="Times New Roman" w:hAnsi="Times New Roman"/>
                <w:lang w:val="hu-HU"/>
              </w:rPr>
              <w:t>ődi Mátyás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A225E2">
              <w:rPr>
                <w:rFonts w:ascii="Times New Roman" w:hAnsi="Times New Roman"/>
                <w:lang w:val="hu-HU"/>
              </w:rPr>
              <w:t>Bányai Barbara Priszcilla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Limba engleză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15. 07. 2024</w:t>
            </w:r>
          </w:p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9.00</w:t>
            </w:r>
          </w:p>
        </w:tc>
      </w:tr>
      <w:tr w:rsidR="00C10910" w:rsidRPr="00A225E2" w:rsidTr="00C109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Bokor Nimród István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Szabó Zoé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Limba engleză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15. 07. 2024</w:t>
            </w:r>
          </w:p>
          <w:p w:rsidR="00C10910" w:rsidRPr="00A225E2" w:rsidRDefault="00C10910" w:rsidP="00EE7EE7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11.00</w:t>
            </w:r>
          </w:p>
        </w:tc>
      </w:tr>
      <w:tr w:rsidR="00C10910" w:rsidRPr="00A225E2" w:rsidTr="00C10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XI.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Tóth Sűrű Tábita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Limba engleză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15. 07. 2024</w:t>
            </w:r>
          </w:p>
          <w:p w:rsidR="00C10910" w:rsidRPr="00A225E2" w:rsidRDefault="00C10910" w:rsidP="00EE7EE7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13.00</w:t>
            </w:r>
          </w:p>
        </w:tc>
      </w:tr>
      <w:tr w:rsidR="00C10910" w:rsidRPr="00A225E2" w:rsidTr="00C109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IX.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Beke Imre D</w:t>
            </w:r>
            <w:r w:rsidRPr="00A225E2">
              <w:rPr>
                <w:rFonts w:ascii="Times New Roman" w:hAnsi="Times New Roman"/>
                <w:lang w:val="hu-HU"/>
              </w:rPr>
              <w:t>á</w:t>
            </w:r>
            <w:r w:rsidRPr="00A225E2">
              <w:rPr>
                <w:rFonts w:ascii="Times New Roman" w:hAnsi="Times New Roman"/>
              </w:rPr>
              <w:t>vid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Szekr</w:t>
            </w:r>
            <w:r w:rsidRPr="00A225E2">
              <w:rPr>
                <w:rFonts w:ascii="Times New Roman" w:hAnsi="Times New Roman"/>
                <w:lang w:val="hu-HU"/>
              </w:rPr>
              <w:t>é</w:t>
            </w:r>
            <w:r w:rsidRPr="00A225E2">
              <w:rPr>
                <w:rFonts w:ascii="Times New Roman" w:hAnsi="Times New Roman"/>
              </w:rPr>
              <w:t>nyes Kristóf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Matematică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15. 07. 2024</w:t>
            </w:r>
          </w:p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9.00</w:t>
            </w:r>
          </w:p>
        </w:tc>
      </w:tr>
      <w:tr w:rsidR="00C10910" w:rsidRPr="00A225E2" w:rsidTr="00C10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XI.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Tamás Péter Panna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Matematică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15. 07. 2024</w:t>
            </w:r>
          </w:p>
          <w:p w:rsidR="00C10910" w:rsidRPr="00A225E2" w:rsidRDefault="00C10910" w:rsidP="005B2FA1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9.00</w:t>
            </w:r>
          </w:p>
        </w:tc>
      </w:tr>
      <w:tr w:rsidR="00C10910" w:rsidRPr="00A225E2" w:rsidTr="00C109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IX.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E02172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Beke Imre D</w:t>
            </w:r>
            <w:r w:rsidRPr="00A225E2">
              <w:rPr>
                <w:rFonts w:ascii="Times New Roman" w:hAnsi="Times New Roman"/>
                <w:lang w:val="hu-HU"/>
              </w:rPr>
              <w:t>á</w:t>
            </w:r>
            <w:r w:rsidRPr="00A225E2">
              <w:rPr>
                <w:rFonts w:ascii="Times New Roman" w:hAnsi="Times New Roman"/>
              </w:rPr>
              <w:t>vid</w:t>
            </w:r>
          </w:p>
          <w:p w:rsidR="00C10910" w:rsidRPr="00A225E2" w:rsidRDefault="00C10910" w:rsidP="00E02172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Szekr</w:t>
            </w:r>
            <w:r w:rsidRPr="00A225E2">
              <w:rPr>
                <w:rFonts w:ascii="Times New Roman" w:hAnsi="Times New Roman"/>
                <w:lang w:val="hu-HU"/>
              </w:rPr>
              <w:t>é</w:t>
            </w:r>
            <w:r w:rsidRPr="00A225E2">
              <w:rPr>
                <w:rFonts w:ascii="Times New Roman" w:hAnsi="Times New Roman"/>
              </w:rPr>
              <w:t>nyes Kristóf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Informatică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15. 07. 2024</w:t>
            </w:r>
          </w:p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11.00</w:t>
            </w:r>
          </w:p>
        </w:tc>
      </w:tr>
      <w:tr w:rsidR="00C10910" w:rsidRPr="00A225E2" w:rsidTr="00C10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XI.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Tamás Péter Panna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Informatică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15. 07. 2024</w:t>
            </w:r>
          </w:p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11.00</w:t>
            </w:r>
          </w:p>
        </w:tc>
      </w:tr>
      <w:tr w:rsidR="00C10910" w:rsidRPr="00A225E2" w:rsidTr="00C109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IX.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Suman Anita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Limba franceză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16. 07. 2024</w:t>
            </w:r>
          </w:p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9.00</w:t>
            </w:r>
          </w:p>
        </w:tc>
      </w:tr>
      <w:tr w:rsidR="00C10910" w:rsidRPr="00A225E2" w:rsidTr="00C10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A225E2">
              <w:rPr>
                <w:rFonts w:ascii="Times New Roman" w:hAnsi="Times New Roman"/>
              </w:rPr>
              <w:t>Bond</w:t>
            </w:r>
            <w:r w:rsidRPr="00A225E2">
              <w:rPr>
                <w:rFonts w:ascii="Times New Roman" w:hAnsi="Times New Roman"/>
                <w:lang w:val="hu-HU"/>
              </w:rPr>
              <w:t>ár Nóra</w:t>
            </w:r>
          </w:p>
          <w:p w:rsidR="00C10910" w:rsidRPr="00A225E2" w:rsidRDefault="00C10910" w:rsidP="00240926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A225E2">
              <w:rPr>
                <w:rFonts w:ascii="Times New Roman" w:hAnsi="Times New Roman"/>
                <w:lang w:val="hu-HU"/>
              </w:rPr>
              <w:t>Kis Fruzsina Dorottya</w:t>
            </w:r>
          </w:p>
          <w:p w:rsidR="00C10910" w:rsidRPr="00A225E2" w:rsidRDefault="00C10910" w:rsidP="00240926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 Dorka Eliza</w:t>
            </w:r>
          </w:p>
          <w:p w:rsidR="00C10910" w:rsidRPr="00A225E2" w:rsidRDefault="00C10910" w:rsidP="00240926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Somogyi Vera</w:t>
            </w:r>
          </w:p>
          <w:p w:rsidR="00C10910" w:rsidRPr="00A225E2" w:rsidRDefault="00C10910" w:rsidP="00240926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Gulyás Erik Adrián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Limba engleză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16. 07. 2024</w:t>
            </w:r>
          </w:p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9.00</w:t>
            </w:r>
          </w:p>
        </w:tc>
      </w:tr>
      <w:tr w:rsidR="00C10910" w:rsidRPr="00A225E2" w:rsidTr="00C109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Somogyi Vera</w:t>
            </w:r>
          </w:p>
          <w:p w:rsidR="00C10910" w:rsidRPr="00A225E2" w:rsidRDefault="00C10910" w:rsidP="00240926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Gulyás Erik Adrián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Limba engleză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16. 07. 2024</w:t>
            </w:r>
          </w:p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11.00</w:t>
            </w:r>
          </w:p>
        </w:tc>
      </w:tr>
      <w:tr w:rsidR="00C10910" w:rsidRPr="00A225E2" w:rsidTr="00C10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Suman Anita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Limba franceză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16. 07. 2024</w:t>
            </w:r>
          </w:p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11.00</w:t>
            </w:r>
          </w:p>
        </w:tc>
      </w:tr>
      <w:tr w:rsidR="00C10910" w:rsidRPr="00A225E2" w:rsidTr="00C109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IX.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6C6D32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6C6D32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6C6D32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6C6D32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Tóth Sűrű Tábita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Logică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16. 07. 2024</w:t>
            </w:r>
          </w:p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9.00</w:t>
            </w:r>
          </w:p>
        </w:tc>
      </w:tr>
      <w:tr w:rsidR="00C10910" w:rsidRPr="00A225E2" w:rsidTr="00C10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6C6D32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6C6D32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6C6D32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6C6D32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Tóth Sűrű Tábita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Pszihologie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16. 07. 2024</w:t>
            </w:r>
          </w:p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11.00</w:t>
            </w:r>
          </w:p>
        </w:tc>
      </w:tr>
      <w:tr w:rsidR="00C10910" w:rsidRPr="00A225E2" w:rsidTr="00C109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XI.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6C6D32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6C6D32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6C6D32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6C6D32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Tóth Sűrű Tábita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Sociologie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16. 07. 2024</w:t>
            </w:r>
          </w:p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13.00</w:t>
            </w:r>
          </w:p>
        </w:tc>
      </w:tr>
      <w:tr w:rsidR="00C10910" w:rsidRPr="00A225E2" w:rsidTr="00C10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IX.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6C6D32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Beke Imre D</w:t>
            </w:r>
            <w:r w:rsidRPr="00A225E2">
              <w:rPr>
                <w:rFonts w:ascii="Times New Roman" w:hAnsi="Times New Roman"/>
                <w:lang w:val="hu-HU"/>
              </w:rPr>
              <w:t>á</w:t>
            </w:r>
            <w:r w:rsidRPr="00A225E2">
              <w:rPr>
                <w:rFonts w:ascii="Times New Roman" w:hAnsi="Times New Roman"/>
              </w:rPr>
              <w:t>vid</w:t>
            </w:r>
          </w:p>
          <w:p w:rsidR="00C10910" w:rsidRPr="00A225E2" w:rsidRDefault="00C10910" w:rsidP="006C6D32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Szekr</w:t>
            </w:r>
            <w:r w:rsidRPr="00A225E2">
              <w:rPr>
                <w:rFonts w:ascii="Times New Roman" w:hAnsi="Times New Roman"/>
                <w:lang w:val="hu-HU"/>
              </w:rPr>
              <w:t>é</w:t>
            </w:r>
            <w:r w:rsidRPr="00A225E2">
              <w:rPr>
                <w:rFonts w:ascii="Times New Roman" w:hAnsi="Times New Roman"/>
              </w:rPr>
              <w:t>nyes Kristóf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Fizică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16. 07. 2024</w:t>
            </w:r>
          </w:p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9.00</w:t>
            </w:r>
          </w:p>
        </w:tc>
      </w:tr>
      <w:tr w:rsidR="00C10910" w:rsidRPr="00A225E2" w:rsidTr="00C109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IX.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6C6D32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Beke Imre D</w:t>
            </w:r>
            <w:r w:rsidRPr="00A225E2">
              <w:rPr>
                <w:rFonts w:ascii="Times New Roman" w:hAnsi="Times New Roman"/>
                <w:lang w:val="hu-HU"/>
              </w:rPr>
              <w:t>á</w:t>
            </w:r>
            <w:r w:rsidRPr="00A225E2">
              <w:rPr>
                <w:rFonts w:ascii="Times New Roman" w:hAnsi="Times New Roman"/>
              </w:rPr>
              <w:t>vid</w:t>
            </w:r>
          </w:p>
          <w:p w:rsidR="00C10910" w:rsidRPr="00A225E2" w:rsidRDefault="00C10910" w:rsidP="006C6D32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Szekr</w:t>
            </w:r>
            <w:r w:rsidRPr="00A225E2">
              <w:rPr>
                <w:rFonts w:ascii="Times New Roman" w:hAnsi="Times New Roman"/>
                <w:lang w:val="hu-HU"/>
              </w:rPr>
              <w:t>é</w:t>
            </w:r>
            <w:r w:rsidRPr="00A225E2">
              <w:rPr>
                <w:rFonts w:ascii="Times New Roman" w:hAnsi="Times New Roman"/>
              </w:rPr>
              <w:t>nyes Kristóf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Chimie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16. 07. 2024</w:t>
            </w:r>
          </w:p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11.00</w:t>
            </w:r>
          </w:p>
        </w:tc>
      </w:tr>
      <w:tr w:rsidR="00C10910" w:rsidRPr="00A225E2" w:rsidTr="00C10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Tóth Sűrű Tábita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Limba și literatura maghiară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17. 07. 2024</w:t>
            </w:r>
          </w:p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9.00</w:t>
            </w:r>
          </w:p>
        </w:tc>
      </w:tr>
      <w:tr w:rsidR="00C10910" w:rsidRPr="00A225E2" w:rsidTr="00C109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XI.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Tóth Sűrű Tábita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Limba și literatura maghiară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17. 07. 2024</w:t>
            </w:r>
          </w:p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11.00</w:t>
            </w:r>
          </w:p>
        </w:tc>
      </w:tr>
      <w:tr w:rsidR="00C10910" w:rsidRPr="00A225E2" w:rsidTr="00C10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XI.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Tóth Sűrű Tábita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Literatură universală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17. 07. 2024</w:t>
            </w:r>
          </w:p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13.00</w:t>
            </w:r>
          </w:p>
        </w:tc>
      </w:tr>
      <w:tr w:rsidR="00C10910" w:rsidRPr="00A225E2" w:rsidTr="00C109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IX.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lastRenderedPageBreak/>
              <w:t>Tóth Sűrű Tábita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Papp Botond Örs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Bányai Barbara Priszcilla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lastRenderedPageBreak/>
              <w:t>Geografie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18. 07. 2024</w:t>
            </w:r>
          </w:p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9.00</w:t>
            </w:r>
          </w:p>
        </w:tc>
      </w:tr>
      <w:tr w:rsidR="00C10910" w:rsidRPr="00A225E2" w:rsidTr="00C10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Tóth Sűrű Tábita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Geografie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18. 07. 2024</w:t>
            </w:r>
          </w:p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11.00</w:t>
            </w:r>
          </w:p>
        </w:tc>
      </w:tr>
      <w:tr w:rsidR="00C10910" w:rsidRPr="00A225E2" w:rsidTr="00C109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IX.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Tóth Sűrű Tábita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 xml:space="preserve"> Bányai Barbara Priszcilla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Educație muzicală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18. 07. 2024</w:t>
            </w:r>
          </w:p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13.00</w:t>
            </w:r>
          </w:p>
        </w:tc>
      </w:tr>
      <w:tr w:rsidR="00C10910" w:rsidRPr="00A225E2" w:rsidTr="00C10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IX.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E856C4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Tóth Sűrű Tábita</w:t>
            </w:r>
            <w:r w:rsidRPr="00A225E2">
              <w:rPr>
                <w:rFonts w:ascii="Times New Roman" w:hAnsi="Times New Roman"/>
              </w:rPr>
              <w:t xml:space="preserve"> 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A225E2">
              <w:rPr>
                <w:rFonts w:ascii="Times New Roman" w:hAnsi="Times New Roman"/>
              </w:rPr>
              <w:t>Bányai Barbara Priszcilla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Educație vizuală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18. 07. 2024</w:t>
            </w:r>
          </w:p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15.00</w:t>
            </w:r>
          </w:p>
        </w:tc>
      </w:tr>
      <w:tr w:rsidR="00C10910" w:rsidRPr="00A225E2" w:rsidTr="00C109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IX.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Tóth Sűrű Tábita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Papp Botond Örs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Bányai Barbara Priszcilla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Istorie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22. 07. 2024</w:t>
            </w:r>
          </w:p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9.00</w:t>
            </w:r>
          </w:p>
        </w:tc>
      </w:tr>
      <w:tr w:rsidR="00C10910" w:rsidRPr="00A225E2" w:rsidTr="00C10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E856C4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Tóth Sűrű Tábita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Istorie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22. 07. 2024</w:t>
            </w:r>
          </w:p>
          <w:p w:rsidR="00C10910" w:rsidRPr="00A225E2" w:rsidRDefault="00C10910" w:rsidP="00E856C4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11.00</w:t>
            </w:r>
          </w:p>
        </w:tc>
      </w:tr>
      <w:tr w:rsidR="00C10910" w:rsidRPr="00A225E2" w:rsidTr="00C109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XI.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Tóth Sűrű Tábita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Istorie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22. 07. 2024</w:t>
            </w:r>
          </w:p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13.00</w:t>
            </w:r>
          </w:p>
        </w:tc>
      </w:tr>
      <w:tr w:rsidR="00C10910" w:rsidRPr="00A225E2" w:rsidTr="00C10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IX.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E856C4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Beke Imre D</w:t>
            </w:r>
            <w:r w:rsidRPr="00A225E2">
              <w:rPr>
                <w:rFonts w:ascii="Times New Roman" w:hAnsi="Times New Roman"/>
                <w:lang w:val="hu-HU"/>
              </w:rPr>
              <w:t>á</w:t>
            </w:r>
            <w:r w:rsidRPr="00A225E2">
              <w:rPr>
                <w:rFonts w:ascii="Times New Roman" w:hAnsi="Times New Roman"/>
              </w:rPr>
              <w:t>vid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Szekr</w:t>
            </w:r>
            <w:r w:rsidRPr="00A225E2">
              <w:rPr>
                <w:rFonts w:ascii="Times New Roman" w:hAnsi="Times New Roman"/>
                <w:lang w:val="hu-HU"/>
              </w:rPr>
              <w:t>é</w:t>
            </w:r>
            <w:r w:rsidRPr="00A225E2">
              <w:rPr>
                <w:rFonts w:ascii="Times New Roman" w:hAnsi="Times New Roman"/>
              </w:rPr>
              <w:t>nyes Kristóf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Biologie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22. 07. 2024</w:t>
            </w:r>
          </w:p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9.00</w:t>
            </w:r>
          </w:p>
        </w:tc>
      </w:tr>
      <w:tr w:rsidR="00C10910" w:rsidRPr="00A225E2" w:rsidTr="00C109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IX.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Tóth Sűrű Tábita</w:t>
            </w:r>
          </w:p>
          <w:p w:rsidR="00C10910" w:rsidRPr="00A225E2" w:rsidRDefault="00C10910" w:rsidP="003D02AE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Papp Botond Örs</w:t>
            </w:r>
          </w:p>
          <w:p w:rsidR="00C10910" w:rsidRPr="00A225E2" w:rsidRDefault="00C10910" w:rsidP="003D02AE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A225E2">
              <w:rPr>
                <w:rFonts w:ascii="Times New Roman" w:hAnsi="Times New Roman"/>
              </w:rPr>
              <w:t>Bányai Barbara Priszcilla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Latină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23. 07. 2024</w:t>
            </w:r>
          </w:p>
          <w:p w:rsidR="00C10910" w:rsidRPr="00A225E2" w:rsidRDefault="00C10910" w:rsidP="00E726A1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9.00</w:t>
            </w:r>
          </w:p>
        </w:tc>
      </w:tr>
      <w:tr w:rsidR="00C10910" w:rsidRPr="00A225E2" w:rsidTr="00C10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E856C4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A225E2">
              <w:rPr>
                <w:rFonts w:ascii="Times New Roman" w:hAnsi="Times New Roman"/>
              </w:rPr>
              <w:t>Tóth Sűrű Tábita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Latină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23. 07. 2024</w:t>
            </w:r>
          </w:p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11.00</w:t>
            </w:r>
          </w:p>
        </w:tc>
      </w:tr>
      <w:tr w:rsidR="00C10910" w:rsidRPr="00A225E2" w:rsidTr="00C109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XI.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E856C4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A225E2">
              <w:rPr>
                <w:rFonts w:ascii="Times New Roman" w:hAnsi="Times New Roman"/>
              </w:rPr>
              <w:t>Tóth Sűrű Tábita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Latină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E856C4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23. 07. 2024</w:t>
            </w:r>
          </w:p>
          <w:p w:rsidR="00C10910" w:rsidRPr="00A225E2" w:rsidRDefault="00C10910" w:rsidP="00E856C4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</w:t>
            </w:r>
            <w:r w:rsidRPr="00A225E2">
              <w:rPr>
                <w:rFonts w:ascii="Times New Roman" w:hAnsi="Times New Roman"/>
              </w:rPr>
              <w:t>3</w:t>
            </w:r>
            <w:r w:rsidRPr="00A225E2">
              <w:rPr>
                <w:rFonts w:ascii="Times New Roman" w:hAnsi="Times New Roman"/>
              </w:rPr>
              <w:t>.00</w:t>
            </w:r>
          </w:p>
        </w:tc>
      </w:tr>
      <w:tr w:rsidR="00C10910" w:rsidRPr="00A225E2" w:rsidTr="00C10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X.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3D02AE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3D02AE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3D02AE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3D02AE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Tóth Sűrű Tábita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Limba și literatura română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24. 07. 2024</w:t>
            </w:r>
          </w:p>
          <w:p w:rsidR="00C10910" w:rsidRPr="00A225E2" w:rsidRDefault="00C10910" w:rsidP="003D02AE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9.00</w:t>
            </w:r>
          </w:p>
        </w:tc>
      </w:tr>
      <w:tr w:rsidR="00C10910" w:rsidRPr="00A225E2" w:rsidTr="00C10910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XI.</w:t>
            </w:r>
          </w:p>
        </w:tc>
        <w:tc>
          <w:tcPr>
            <w:tcW w:w="2268" w:type="dxa"/>
            <w:vAlign w:val="center"/>
          </w:tcPr>
          <w:p w:rsidR="00C10910" w:rsidRPr="00A225E2" w:rsidRDefault="00C10910" w:rsidP="003D02AE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3D02AE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3D02AE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3D02AE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hu-HU"/>
              </w:rPr>
            </w:pPr>
            <w:r w:rsidRPr="00A225E2">
              <w:rPr>
                <w:rFonts w:ascii="Times New Roman" w:hAnsi="Times New Roman"/>
              </w:rPr>
              <w:t>Tóth Sűrű Tábita</w:t>
            </w:r>
          </w:p>
        </w:tc>
        <w:tc>
          <w:tcPr>
            <w:tcW w:w="1559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Limba și literatura română</w:t>
            </w:r>
          </w:p>
        </w:tc>
        <w:tc>
          <w:tcPr>
            <w:tcW w:w="1701" w:type="dxa"/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24. 07. 2024</w:t>
            </w:r>
          </w:p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11.00</w:t>
            </w:r>
          </w:p>
        </w:tc>
      </w:tr>
      <w:tr w:rsidR="00C10910" w:rsidRPr="00A225E2" w:rsidTr="00C10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nil"/>
            </w:tcBorders>
            <w:vAlign w:val="center"/>
          </w:tcPr>
          <w:p w:rsidR="00C10910" w:rsidRPr="00A225E2" w:rsidRDefault="00C10910" w:rsidP="00F02B06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</w:tcBorders>
            <w:vAlign w:val="center"/>
          </w:tcPr>
          <w:p w:rsidR="00C10910" w:rsidRPr="00A225E2" w:rsidRDefault="00C10910" w:rsidP="00A765B7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XI.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C10910" w:rsidRPr="00A225E2" w:rsidRDefault="00C10910" w:rsidP="003D02AE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Ványa Kira Boglárka</w:t>
            </w:r>
          </w:p>
          <w:p w:rsidR="00C10910" w:rsidRPr="00A225E2" w:rsidRDefault="00C10910" w:rsidP="003D02AE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Vidican Szonja Kyra</w:t>
            </w:r>
          </w:p>
          <w:p w:rsidR="00C10910" w:rsidRPr="00A225E2" w:rsidRDefault="00C10910" w:rsidP="003D02AE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Kiss Dorka Eszter</w:t>
            </w:r>
          </w:p>
          <w:p w:rsidR="00C10910" w:rsidRPr="00A225E2" w:rsidRDefault="00C10910" w:rsidP="003D02AE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Tóth Sűrű Tábita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10910" w:rsidRPr="00A225E2" w:rsidRDefault="00C10910" w:rsidP="00CB3315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Științe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24. 07. 2024</w:t>
            </w:r>
          </w:p>
          <w:p w:rsidR="00C10910" w:rsidRPr="00A225E2" w:rsidRDefault="00C10910" w:rsidP="00240926">
            <w:pPr>
              <w:tabs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225E2">
              <w:rPr>
                <w:rFonts w:ascii="Times New Roman" w:hAnsi="Times New Roman"/>
              </w:rPr>
              <w:t>Ora 1</w:t>
            </w:r>
            <w:r w:rsidRPr="00A225E2">
              <w:rPr>
                <w:rFonts w:ascii="Times New Roman" w:hAnsi="Times New Roman"/>
              </w:rPr>
              <w:t>3</w:t>
            </w:r>
            <w:r w:rsidRPr="00A225E2">
              <w:rPr>
                <w:rFonts w:ascii="Times New Roman" w:hAnsi="Times New Roman"/>
              </w:rPr>
              <w:t>.00</w:t>
            </w:r>
          </w:p>
        </w:tc>
      </w:tr>
    </w:tbl>
    <w:p w:rsidR="00A225E2" w:rsidRDefault="00A225E2" w:rsidP="00D11FD8">
      <w:pPr>
        <w:tabs>
          <w:tab w:val="left" w:pos="6804"/>
        </w:tabs>
        <w:spacing w:line="360" w:lineRule="auto"/>
      </w:pPr>
    </w:p>
    <w:sectPr w:rsidR="00A225E2" w:rsidSect="005F2829">
      <w:headerReference w:type="default" r:id="rId8"/>
      <w:footerReference w:type="default" r:id="rId9"/>
      <w:pgSz w:w="11907" w:h="16840" w:code="9"/>
      <w:pgMar w:top="709" w:right="851" w:bottom="568" w:left="1134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3F" w:rsidRDefault="005B673F" w:rsidP="00E144F0">
      <w:r>
        <w:separator/>
      </w:r>
    </w:p>
  </w:endnote>
  <w:endnote w:type="continuationSeparator" w:id="0">
    <w:p w:rsidR="005B673F" w:rsidRDefault="005B673F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15" w:rsidRPr="00EA6FE9" w:rsidRDefault="00CB3315" w:rsidP="005F2829">
    <w:pPr>
      <w:pStyle w:val="Footer"/>
      <w:pBdr>
        <w:top w:val="single" w:sz="12" w:space="1" w:color="547D01"/>
      </w:pBdr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3F" w:rsidRDefault="005B673F" w:rsidP="00E144F0">
      <w:r>
        <w:separator/>
      </w:r>
    </w:p>
  </w:footnote>
  <w:footnote w:type="continuationSeparator" w:id="0">
    <w:p w:rsidR="005B673F" w:rsidRDefault="005B673F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CB3315" w:rsidRPr="005F2829" w:rsidTr="005F2829">
      <w:trPr>
        <w:trHeight w:val="851"/>
      </w:trPr>
      <w:tc>
        <w:tcPr>
          <w:tcW w:w="7905" w:type="dxa"/>
          <w:shd w:val="clear" w:color="auto" w:fill="auto"/>
          <w:vAlign w:val="center"/>
        </w:tcPr>
        <w:p w:rsidR="00CB3315" w:rsidRPr="005F2829" w:rsidRDefault="00CB3315" w:rsidP="00CB3315">
          <w:pPr>
            <w:rPr>
              <w:b/>
              <w:bCs/>
              <w:sz w:val="18"/>
              <w:szCs w:val="18"/>
            </w:rPr>
          </w:pPr>
          <w:r w:rsidRPr="005F2829">
            <w:rPr>
              <w:b/>
              <w:bCs/>
              <w:sz w:val="18"/>
              <w:szCs w:val="18"/>
            </w:rPr>
            <w:t>Liceul Teoretic “Ady Endre” Oradea</w:t>
          </w:r>
        </w:p>
        <w:p w:rsidR="00CB3315" w:rsidRPr="005F2829" w:rsidRDefault="00CB3315" w:rsidP="00CB3315">
          <w:pPr>
            <w:rPr>
              <w:sz w:val="18"/>
              <w:szCs w:val="18"/>
            </w:rPr>
          </w:pPr>
          <w:r w:rsidRPr="005F2829">
            <w:rPr>
              <w:sz w:val="18"/>
              <w:szCs w:val="18"/>
            </w:rPr>
            <w:t>410001, str. Moscovei nr. 1</w:t>
          </w:r>
        </w:p>
        <w:p w:rsidR="00CB3315" w:rsidRPr="005F2829" w:rsidRDefault="00CB3315" w:rsidP="00CB3315">
          <w:pPr>
            <w:rPr>
              <w:sz w:val="18"/>
              <w:szCs w:val="18"/>
            </w:rPr>
          </w:pPr>
          <w:r w:rsidRPr="005F2829">
            <w:rPr>
              <w:sz w:val="18"/>
              <w:szCs w:val="18"/>
            </w:rPr>
            <w:t>Tel: 0359 410 588    Fax: 0259 431 787</w:t>
          </w:r>
        </w:p>
        <w:p w:rsidR="00CB3315" w:rsidRPr="005F2829" w:rsidRDefault="00CB3315" w:rsidP="00CB3315">
          <w:pPr>
            <w:rPr>
              <w:sz w:val="18"/>
              <w:szCs w:val="18"/>
            </w:rPr>
          </w:pPr>
          <w:r w:rsidRPr="005F2829">
            <w:rPr>
              <w:sz w:val="18"/>
              <w:szCs w:val="18"/>
            </w:rPr>
            <w:t xml:space="preserve">E-mail: litadyendre@yahoo.com    </w:t>
          </w:r>
          <w:r w:rsidRPr="005F2829">
            <w:rPr>
              <w:sz w:val="18"/>
              <w:szCs w:val="18"/>
            </w:rPr>
            <w:tab/>
            <w:t xml:space="preserve">     </w:t>
          </w:r>
          <w:r w:rsidRPr="005F2829">
            <w:rPr>
              <w:sz w:val="18"/>
              <w:szCs w:val="18"/>
            </w:rPr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CB3315" w:rsidRPr="005F2829" w:rsidRDefault="00CB3315" w:rsidP="00CB3315">
          <w:pPr>
            <w:jc w:val="center"/>
            <w:rPr>
              <w:b/>
              <w:bCs/>
              <w:sz w:val="18"/>
              <w:szCs w:val="18"/>
            </w:rPr>
          </w:pPr>
          <w:r w:rsidRPr="005F2829">
            <w:rPr>
              <w:b/>
              <w:bCs/>
              <w:noProof/>
              <w:sz w:val="18"/>
              <w:szCs w:val="18"/>
              <w:lang w:val="en-GB" w:eastAsia="en-GB" w:bidi="ar-SA"/>
            </w:rPr>
            <w:drawing>
              <wp:inline distT="0" distB="0" distL="0" distR="0" wp14:anchorId="19BAE3F2" wp14:editId="31C77D9A">
                <wp:extent cx="405040" cy="48098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063" cy="482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315" w:rsidRPr="008B0288" w:rsidRDefault="00CB3315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B0A61"/>
    <w:multiLevelType w:val="hybridMultilevel"/>
    <w:tmpl w:val="BD0E6A12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171B1D"/>
    <w:multiLevelType w:val="hybridMultilevel"/>
    <w:tmpl w:val="BFA6C5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76085"/>
    <w:multiLevelType w:val="hybridMultilevel"/>
    <w:tmpl w:val="512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4086D"/>
    <w:multiLevelType w:val="hybridMultilevel"/>
    <w:tmpl w:val="C2303CDC"/>
    <w:lvl w:ilvl="0" w:tplc="6D2462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05B99"/>
    <w:multiLevelType w:val="hybridMultilevel"/>
    <w:tmpl w:val="C2303CDC"/>
    <w:lvl w:ilvl="0" w:tplc="6D2462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00B36"/>
    <w:multiLevelType w:val="hybridMultilevel"/>
    <w:tmpl w:val="2BACD9FA"/>
    <w:lvl w:ilvl="0" w:tplc="7CA0767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trike w:val="0"/>
        <w:dstrike w:val="0"/>
        <w:spacing w:val="0"/>
        <w:position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D7"/>
    <w:rsid w:val="00010080"/>
    <w:rsid w:val="00022A31"/>
    <w:rsid w:val="00024D32"/>
    <w:rsid w:val="00027639"/>
    <w:rsid w:val="00063C3E"/>
    <w:rsid w:val="00065062"/>
    <w:rsid w:val="000807B8"/>
    <w:rsid w:val="00082E04"/>
    <w:rsid w:val="00093102"/>
    <w:rsid w:val="0009685F"/>
    <w:rsid w:val="000B4D71"/>
    <w:rsid w:val="000C1598"/>
    <w:rsid w:val="000C3893"/>
    <w:rsid w:val="000C39CF"/>
    <w:rsid w:val="000D09A2"/>
    <w:rsid w:val="000D1F8F"/>
    <w:rsid w:val="000D2FDA"/>
    <w:rsid w:val="000E6BD0"/>
    <w:rsid w:val="000F029E"/>
    <w:rsid w:val="000F1E28"/>
    <w:rsid w:val="000F64D2"/>
    <w:rsid w:val="000F7586"/>
    <w:rsid w:val="00100F23"/>
    <w:rsid w:val="00103039"/>
    <w:rsid w:val="0010333E"/>
    <w:rsid w:val="00111CB4"/>
    <w:rsid w:val="001157F8"/>
    <w:rsid w:val="00116231"/>
    <w:rsid w:val="001225CB"/>
    <w:rsid w:val="00123E3E"/>
    <w:rsid w:val="001273B1"/>
    <w:rsid w:val="00130BC8"/>
    <w:rsid w:val="00132172"/>
    <w:rsid w:val="001338AA"/>
    <w:rsid w:val="001340D2"/>
    <w:rsid w:val="00141DE1"/>
    <w:rsid w:val="00144B2E"/>
    <w:rsid w:val="00167292"/>
    <w:rsid w:val="001726BD"/>
    <w:rsid w:val="00172761"/>
    <w:rsid w:val="00190E0C"/>
    <w:rsid w:val="00192CBE"/>
    <w:rsid w:val="001A1034"/>
    <w:rsid w:val="001A2A2F"/>
    <w:rsid w:val="001A6FD0"/>
    <w:rsid w:val="001B4A7A"/>
    <w:rsid w:val="001C023B"/>
    <w:rsid w:val="001C0D00"/>
    <w:rsid w:val="001D1EC4"/>
    <w:rsid w:val="001E13B7"/>
    <w:rsid w:val="001E44FB"/>
    <w:rsid w:val="001F63A6"/>
    <w:rsid w:val="001F6D11"/>
    <w:rsid w:val="00201CE9"/>
    <w:rsid w:val="00202FC9"/>
    <w:rsid w:val="002074B5"/>
    <w:rsid w:val="00225480"/>
    <w:rsid w:val="00231404"/>
    <w:rsid w:val="002436CB"/>
    <w:rsid w:val="0024426C"/>
    <w:rsid w:val="00255AD7"/>
    <w:rsid w:val="00256862"/>
    <w:rsid w:val="00257195"/>
    <w:rsid w:val="0025798C"/>
    <w:rsid w:val="00274833"/>
    <w:rsid w:val="00294F92"/>
    <w:rsid w:val="0029644B"/>
    <w:rsid w:val="002A0047"/>
    <w:rsid w:val="002A3C99"/>
    <w:rsid w:val="002C1058"/>
    <w:rsid w:val="002C38C7"/>
    <w:rsid w:val="002C67F9"/>
    <w:rsid w:val="002D1F20"/>
    <w:rsid w:val="002F0AD8"/>
    <w:rsid w:val="002F7ED3"/>
    <w:rsid w:val="00321DE9"/>
    <w:rsid w:val="0032409C"/>
    <w:rsid w:val="0032552F"/>
    <w:rsid w:val="00325587"/>
    <w:rsid w:val="00327532"/>
    <w:rsid w:val="00335ADB"/>
    <w:rsid w:val="0033784B"/>
    <w:rsid w:val="00347D3A"/>
    <w:rsid w:val="0035091A"/>
    <w:rsid w:val="00352F71"/>
    <w:rsid w:val="00371038"/>
    <w:rsid w:val="003710B9"/>
    <w:rsid w:val="00377006"/>
    <w:rsid w:val="00380CBB"/>
    <w:rsid w:val="00384A5B"/>
    <w:rsid w:val="00385D14"/>
    <w:rsid w:val="00392888"/>
    <w:rsid w:val="003952E2"/>
    <w:rsid w:val="003B72C2"/>
    <w:rsid w:val="003B79A4"/>
    <w:rsid w:val="003C21FA"/>
    <w:rsid w:val="003C5561"/>
    <w:rsid w:val="003C6392"/>
    <w:rsid w:val="003C763E"/>
    <w:rsid w:val="003D02AE"/>
    <w:rsid w:val="003D2A36"/>
    <w:rsid w:val="003E5DC0"/>
    <w:rsid w:val="003E69A9"/>
    <w:rsid w:val="003F1711"/>
    <w:rsid w:val="003F1BD1"/>
    <w:rsid w:val="003F7211"/>
    <w:rsid w:val="003F746E"/>
    <w:rsid w:val="003F7F34"/>
    <w:rsid w:val="00400A49"/>
    <w:rsid w:val="00405168"/>
    <w:rsid w:val="004063A8"/>
    <w:rsid w:val="00406DDA"/>
    <w:rsid w:val="00413072"/>
    <w:rsid w:val="00421507"/>
    <w:rsid w:val="004219D3"/>
    <w:rsid w:val="00425EFE"/>
    <w:rsid w:val="004334FF"/>
    <w:rsid w:val="00437047"/>
    <w:rsid w:val="004405F4"/>
    <w:rsid w:val="0044699B"/>
    <w:rsid w:val="004512C9"/>
    <w:rsid w:val="004632D3"/>
    <w:rsid w:val="00463CF8"/>
    <w:rsid w:val="00464D50"/>
    <w:rsid w:val="00465847"/>
    <w:rsid w:val="00472B45"/>
    <w:rsid w:val="004818EF"/>
    <w:rsid w:val="0049101E"/>
    <w:rsid w:val="00494B98"/>
    <w:rsid w:val="00494D82"/>
    <w:rsid w:val="004B0258"/>
    <w:rsid w:val="004B20BA"/>
    <w:rsid w:val="004B4552"/>
    <w:rsid w:val="004B4D96"/>
    <w:rsid w:val="004B6AF5"/>
    <w:rsid w:val="004C3D0D"/>
    <w:rsid w:val="004C4C24"/>
    <w:rsid w:val="004C6000"/>
    <w:rsid w:val="004E7861"/>
    <w:rsid w:val="004F436F"/>
    <w:rsid w:val="00504572"/>
    <w:rsid w:val="0051075A"/>
    <w:rsid w:val="005217EE"/>
    <w:rsid w:val="00523B3B"/>
    <w:rsid w:val="00526BD7"/>
    <w:rsid w:val="0053692C"/>
    <w:rsid w:val="005434C2"/>
    <w:rsid w:val="005437AB"/>
    <w:rsid w:val="005601D8"/>
    <w:rsid w:val="005604D6"/>
    <w:rsid w:val="0056094E"/>
    <w:rsid w:val="005659CA"/>
    <w:rsid w:val="00571E3E"/>
    <w:rsid w:val="00574F26"/>
    <w:rsid w:val="005858D7"/>
    <w:rsid w:val="005868CB"/>
    <w:rsid w:val="0059667A"/>
    <w:rsid w:val="005A11B4"/>
    <w:rsid w:val="005A31D6"/>
    <w:rsid w:val="005A6A7E"/>
    <w:rsid w:val="005A7211"/>
    <w:rsid w:val="005A778B"/>
    <w:rsid w:val="005B2FA1"/>
    <w:rsid w:val="005B673F"/>
    <w:rsid w:val="005D24A4"/>
    <w:rsid w:val="005D290F"/>
    <w:rsid w:val="005D5FBC"/>
    <w:rsid w:val="005F2829"/>
    <w:rsid w:val="006105D9"/>
    <w:rsid w:val="00611C46"/>
    <w:rsid w:val="0062512E"/>
    <w:rsid w:val="00631E86"/>
    <w:rsid w:val="00635607"/>
    <w:rsid w:val="006356DB"/>
    <w:rsid w:val="0063774E"/>
    <w:rsid w:val="00640994"/>
    <w:rsid w:val="0064220E"/>
    <w:rsid w:val="00647B66"/>
    <w:rsid w:val="00652329"/>
    <w:rsid w:val="006533AC"/>
    <w:rsid w:val="0065507F"/>
    <w:rsid w:val="00656190"/>
    <w:rsid w:val="0066042D"/>
    <w:rsid w:val="00664E04"/>
    <w:rsid w:val="00667231"/>
    <w:rsid w:val="006776D3"/>
    <w:rsid w:val="00680ED0"/>
    <w:rsid w:val="00683216"/>
    <w:rsid w:val="00685C87"/>
    <w:rsid w:val="00687C52"/>
    <w:rsid w:val="00697F3A"/>
    <w:rsid w:val="006A0561"/>
    <w:rsid w:val="006A14A9"/>
    <w:rsid w:val="006B0155"/>
    <w:rsid w:val="006B4EBE"/>
    <w:rsid w:val="006C6D32"/>
    <w:rsid w:val="006D35D9"/>
    <w:rsid w:val="006D4A6F"/>
    <w:rsid w:val="006D4CCB"/>
    <w:rsid w:val="006E32A9"/>
    <w:rsid w:val="006E40B8"/>
    <w:rsid w:val="006E589A"/>
    <w:rsid w:val="006E6832"/>
    <w:rsid w:val="006F506B"/>
    <w:rsid w:val="00702412"/>
    <w:rsid w:val="00714595"/>
    <w:rsid w:val="00732AD0"/>
    <w:rsid w:val="00735D95"/>
    <w:rsid w:val="00737079"/>
    <w:rsid w:val="007431F2"/>
    <w:rsid w:val="007701F8"/>
    <w:rsid w:val="00771A03"/>
    <w:rsid w:val="007755CD"/>
    <w:rsid w:val="00782FF2"/>
    <w:rsid w:val="00785C8F"/>
    <w:rsid w:val="00792CAF"/>
    <w:rsid w:val="007972CF"/>
    <w:rsid w:val="007A4E8C"/>
    <w:rsid w:val="007C2F88"/>
    <w:rsid w:val="007D1912"/>
    <w:rsid w:val="007D2401"/>
    <w:rsid w:val="007D708E"/>
    <w:rsid w:val="007F0A90"/>
    <w:rsid w:val="007F3BC9"/>
    <w:rsid w:val="0080696D"/>
    <w:rsid w:val="00806E15"/>
    <w:rsid w:val="00811673"/>
    <w:rsid w:val="00813BD9"/>
    <w:rsid w:val="00825391"/>
    <w:rsid w:val="008259E2"/>
    <w:rsid w:val="00827282"/>
    <w:rsid w:val="00831B31"/>
    <w:rsid w:val="008338FD"/>
    <w:rsid w:val="00833960"/>
    <w:rsid w:val="00842A50"/>
    <w:rsid w:val="00844723"/>
    <w:rsid w:val="00845A5D"/>
    <w:rsid w:val="008554B8"/>
    <w:rsid w:val="00863BCC"/>
    <w:rsid w:val="00864FE7"/>
    <w:rsid w:val="008662C7"/>
    <w:rsid w:val="00881CCB"/>
    <w:rsid w:val="00890395"/>
    <w:rsid w:val="00896A70"/>
    <w:rsid w:val="008A2BC3"/>
    <w:rsid w:val="008B0288"/>
    <w:rsid w:val="008B3C8C"/>
    <w:rsid w:val="008B5110"/>
    <w:rsid w:val="008B7771"/>
    <w:rsid w:val="008C085C"/>
    <w:rsid w:val="008C2009"/>
    <w:rsid w:val="008C6080"/>
    <w:rsid w:val="008C7724"/>
    <w:rsid w:val="008D2DD6"/>
    <w:rsid w:val="008E6622"/>
    <w:rsid w:val="00904CEA"/>
    <w:rsid w:val="009108BE"/>
    <w:rsid w:val="009117FA"/>
    <w:rsid w:val="009247B4"/>
    <w:rsid w:val="00940E4E"/>
    <w:rsid w:val="00951141"/>
    <w:rsid w:val="00952B20"/>
    <w:rsid w:val="009540F1"/>
    <w:rsid w:val="00965EA1"/>
    <w:rsid w:val="00971054"/>
    <w:rsid w:val="00986610"/>
    <w:rsid w:val="009C1696"/>
    <w:rsid w:val="009C4587"/>
    <w:rsid w:val="009E79E6"/>
    <w:rsid w:val="009F282B"/>
    <w:rsid w:val="009F407D"/>
    <w:rsid w:val="009F4DA0"/>
    <w:rsid w:val="009F4FB6"/>
    <w:rsid w:val="00A06E57"/>
    <w:rsid w:val="00A07FF2"/>
    <w:rsid w:val="00A153CE"/>
    <w:rsid w:val="00A164B2"/>
    <w:rsid w:val="00A16F8D"/>
    <w:rsid w:val="00A225E2"/>
    <w:rsid w:val="00A25165"/>
    <w:rsid w:val="00A47345"/>
    <w:rsid w:val="00A47B09"/>
    <w:rsid w:val="00A60131"/>
    <w:rsid w:val="00A70307"/>
    <w:rsid w:val="00A734BD"/>
    <w:rsid w:val="00A765B7"/>
    <w:rsid w:val="00A80C7A"/>
    <w:rsid w:val="00A8112B"/>
    <w:rsid w:val="00A82978"/>
    <w:rsid w:val="00A85B57"/>
    <w:rsid w:val="00A86940"/>
    <w:rsid w:val="00A96330"/>
    <w:rsid w:val="00AB60D1"/>
    <w:rsid w:val="00AC190A"/>
    <w:rsid w:val="00AC316C"/>
    <w:rsid w:val="00AC5093"/>
    <w:rsid w:val="00AD1477"/>
    <w:rsid w:val="00AD37D4"/>
    <w:rsid w:val="00AD5E3C"/>
    <w:rsid w:val="00AE0100"/>
    <w:rsid w:val="00AF5BFD"/>
    <w:rsid w:val="00AF7C93"/>
    <w:rsid w:val="00B00F64"/>
    <w:rsid w:val="00B014EA"/>
    <w:rsid w:val="00B07DF7"/>
    <w:rsid w:val="00B07F3F"/>
    <w:rsid w:val="00B11C70"/>
    <w:rsid w:val="00B22EF4"/>
    <w:rsid w:val="00B2530D"/>
    <w:rsid w:val="00B350D6"/>
    <w:rsid w:val="00B37687"/>
    <w:rsid w:val="00B40571"/>
    <w:rsid w:val="00B40C9E"/>
    <w:rsid w:val="00B47F0E"/>
    <w:rsid w:val="00B50EC1"/>
    <w:rsid w:val="00B56A56"/>
    <w:rsid w:val="00B57061"/>
    <w:rsid w:val="00B61F0F"/>
    <w:rsid w:val="00B62E66"/>
    <w:rsid w:val="00B63E3A"/>
    <w:rsid w:val="00B6529E"/>
    <w:rsid w:val="00B71787"/>
    <w:rsid w:val="00B75571"/>
    <w:rsid w:val="00B77030"/>
    <w:rsid w:val="00B80603"/>
    <w:rsid w:val="00B86F50"/>
    <w:rsid w:val="00B9018F"/>
    <w:rsid w:val="00B90386"/>
    <w:rsid w:val="00BB4ED7"/>
    <w:rsid w:val="00BC4B86"/>
    <w:rsid w:val="00BD6475"/>
    <w:rsid w:val="00BD6FBC"/>
    <w:rsid w:val="00BE06F9"/>
    <w:rsid w:val="00BE17BB"/>
    <w:rsid w:val="00BE6F0A"/>
    <w:rsid w:val="00BF4A5E"/>
    <w:rsid w:val="00BF5135"/>
    <w:rsid w:val="00BF5752"/>
    <w:rsid w:val="00C10910"/>
    <w:rsid w:val="00C1284F"/>
    <w:rsid w:val="00C22705"/>
    <w:rsid w:val="00C25C4B"/>
    <w:rsid w:val="00C34C68"/>
    <w:rsid w:val="00C40CF7"/>
    <w:rsid w:val="00C41E20"/>
    <w:rsid w:val="00C467E6"/>
    <w:rsid w:val="00C50E67"/>
    <w:rsid w:val="00C51E25"/>
    <w:rsid w:val="00C52F45"/>
    <w:rsid w:val="00C55E9A"/>
    <w:rsid w:val="00C607AD"/>
    <w:rsid w:val="00C615A0"/>
    <w:rsid w:val="00C647A7"/>
    <w:rsid w:val="00C64BAB"/>
    <w:rsid w:val="00C660B7"/>
    <w:rsid w:val="00C90EEA"/>
    <w:rsid w:val="00C94244"/>
    <w:rsid w:val="00C9511F"/>
    <w:rsid w:val="00CA00E6"/>
    <w:rsid w:val="00CA13D9"/>
    <w:rsid w:val="00CA608B"/>
    <w:rsid w:val="00CB3315"/>
    <w:rsid w:val="00CB6ADC"/>
    <w:rsid w:val="00CC0DB3"/>
    <w:rsid w:val="00CC1946"/>
    <w:rsid w:val="00CC7E7B"/>
    <w:rsid w:val="00CD342D"/>
    <w:rsid w:val="00CD46EA"/>
    <w:rsid w:val="00CE0393"/>
    <w:rsid w:val="00CE28C5"/>
    <w:rsid w:val="00CE3AC0"/>
    <w:rsid w:val="00CE6FB0"/>
    <w:rsid w:val="00D020E3"/>
    <w:rsid w:val="00D11FD8"/>
    <w:rsid w:val="00D313E3"/>
    <w:rsid w:val="00D329CA"/>
    <w:rsid w:val="00D33BA6"/>
    <w:rsid w:val="00D45393"/>
    <w:rsid w:val="00D4745B"/>
    <w:rsid w:val="00D5436A"/>
    <w:rsid w:val="00D56736"/>
    <w:rsid w:val="00D72FCF"/>
    <w:rsid w:val="00D81CA5"/>
    <w:rsid w:val="00D830EF"/>
    <w:rsid w:val="00D917AA"/>
    <w:rsid w:val="00DA0B29"/>
    <w:rsid w:val="00DA33DD"/>
    <w:rsid w:val="00DC6734"/>
    <w:rsid w:val="00DD4E95"/>
    <w:rsid w:val="00DE4726"/>
    <w:rsid w:val="00DE4774"/>
    <w:rsid w:val="00DE7854"/>
    <w:rsid w:val="00DE79AB"/>
    <w:rsid w:val="00DF4DAD"/>
    <w:rsid w:val="00E00B2F"/>
    <w:rsid w:val="00E02172"/>
    <w:rsid w:val="00E141F9"/>
    <w:rsid w:val="00E144F0"/>
    <w:rsid w:val="00E159CB"/>
    <w:rsid w:val="00E160A8"/>
    <w:rsid w:val="00E23859"/>
    <w:rsid w:val="00E30AE5"/>
    <w:rsid w:val="00E33C4E"/>
    <w:rsid w:val="00E36E37"/>
    <w:rsid w:val="00E41B5D"/>
    <w:rsid w:val="00E43797"/>
    <w:rsid w:val="00E540CE"/>
    <w:rsid w:val="00E553F6"/>
    <w:rsid w:val="00E579F8"/>
    <w:rsid w:val="00E642CF"/>
    <w:rsid w:val="00E6620F"/>
    <w:rsid w:val="00E71701"/>
    <w:rsid w:val="00E726A1"/>
    <w:rsid w:val="00E75A19"/>
    <w:rsid w:val="00E81B85"/>
    <w:rsid w:val="00E856C4"/>
    <w:rsid w:val="00E95E8D"/>
    <w:rsid w:val="00EA5210"/>
    <w:rsid w:val="00EA6FE9"/>
    <w:rsid w:val="00EB5145"/>
    <w:rsid w:val="00EB7566"/>
    <w:rsid w:val="00EC0349"/>
    <w:rsid w:val="00EC50AE"/>
    <w:rsid w:val="00EE2F2C"/>
    <w:rsid w:val="00EE7EE7"/>
    <w:rsid w:val="00EF2852"/>
    <w:rsid w:val="00F01675"/>
    <w:rsid w:val="00F02B06"/>
    <w:rsid w:val="00F031A1"/>
    <w:rsid w:val="00F0436B"/>
    <w:rsid w:val="00F2012D"/>
    <w:rsid w:val="00F20493"/>
    <w:rsid w:val="00F23162"/>
    <w:rsid w:val="00F24E1D"/>
    <w:rsid w:val="00F301B5"/>
    <w:rsid w:val="00F3034F"/>
    <w:rsid w:val="00F30A0C"/>
    <w:rsid w:val="00F3193B"/>
    <w:rsid w:val="00F44F31"/>
    <w:rsid w:val="00F51E72"/>
    <w:rsid w:val="00F56C6E"/>
    <w:rsid w:val="00F63004"/>
    <w:rsid w:val="00F66732"/>
    <w:rsid w:val="00F66769"/>
    <w:rsid w:val="00F668FD"/>
    <w:rsid w:val="00F67E6E"/>
    <w:rsid w:val="00F73EF5"/>
    <w:rsid w:val="00F7430E"/>
    <w:rsid w:val="00F75AEF"/>
    <w:rsid w:val="00F807E9"/>
    <w:rsid w:val="00F82144"/>
    <w:rsid w:val="00F83D2D"/>
    <w:rsid w:val="00F917FD"/>
    <w:rsid w:val="00F96F29"/>
    <w:rsid w:val="00F972B2"/>
    <w:rsid w:val="00F9795D"/>
    <w:rsid w:val="00FA1B0B"/>
    <w:rsid w:val="00FB1DE0"/>
    <w:rsid w:val="00FB67EB"/>
    <w:rsid w:val="00FD12E9"/>
    <w:rsid w:val="00FD1740"/>
    <w:rsid w:val="00FD63C3"/>
    <w:rsid w:val="00FE7FCA"/>
    <w:rsid w:val="00FF03BF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65619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MediumGrid3-Accent3">
    <w:name w:val="Medium Grid 3 Accent 3"/>
    <w:basedOn w:val="TableNormal"/>
    <w:uiPriority w:val="69"/>
    <w:rsid w:val="006A14A9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Shading1-Accent3">
    <w:name w:val="Medium Shading 1 Accent 3"/>
    <w:basedOn w:val="TableNormal"/>
    <w:uiPriority w:val="63"/>
    <w:rsid w:val="006A14A9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813BD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65619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MediumGrid3-Accent3">
    <w:name w:val="Medium Grid 3 Accent 3"/>
    <w:basedOn w:val="TableNormal"/>
    <w:uiPriority w:val="69"/>
    <w:rsid w:val="006A14A9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Shading1-Accent3">
    <w:name w:val="Medium Shading 1 Accent 3"/>
    <w:basedOn w:val="TableNormal"/>
    <w:uiPriority w:val="63"/>
    <w:rsid w:val="006A14A9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813BD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arta\AppData\Roaming\Microsoft\Templates\z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zold.dotx</Template>
  <TotalTime>3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4</cp:revision>
  <cp:lastPrinted>2018-07-20T15:17:00Z</cp:lastPrinted>
  <dcterms:created xsi:type="dcterms:W3CDTF">2024-07-09T05:47:00Z</dcterms:created>
  <dcterms:modified xsi:type="dcterms:W3CDTF">2024-07-09T05:49:00Z</dcterms:modified>
</cp:coreProperties>
</file>